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B4C4" w14:textId="58CA92BA" w:rsidR="00FD3259" w:rsidRDefault="00F95445">
      <w:pPr>
        <w:pStyle w:val="Title"/>
      </w:pPr>
      <w:r>
        <w:t>Cactus</w:t>
      </w:r>
      <w:r w:rsidR="008640C5">
        <w:t xml:space="preserve"> Student </w:t>
      </w:r>
      <w:r w:rsidR="007E3244">
        <w:t>Profile Sheet</w:t>
      </w:r>
    </w:p>
    <w:p w14:paraId="7999AA3A" w14:textId="77777777" w:rsidR="007E3244" w:rsidRDefault="007E3244">
      <w:pPr>
        <w:pStyle w:val="Title"/>
      </w:pPr>
      <w:r>
        <w:t>For Letters of Recommendation</w:t>
      </w:r>
    </w:p>
    <w:p w14:paraId="172469FC" w14:textId="77777777" w:rsidR="004A445C" w:rsidRDefault="00FD3259" w:rsidP="004A445C">
      <w:pPr>
        <w:ind w:hanging="360"/>
        <w:jc w:val="center"/>
        <w:rPr>
          <w:i/>
          <w:sz w:val="18"/>
        </w:rPr>
      </w:pPr>
      <w:r>
        <w:rPr>
          <w:i/>
          <w:sz w:val="18"/>
        </w:rPr>
        <w:t>Students will complete this form to accompany any request for a letter of recomme</w:t>
      </w:r>
      <w:r w:rsidR="004A445C">
        <w:rPr>
          <w:i/>
          <w:sz w:val="18"/>
        </w:rPr>
        <w:t xml:space="preserve">ndation for any staff member.  </w:t>
      </w:r>
    </w:p>
    <w:p w14:paraId="6B02A636" w14:textId="77777777" w:rsidR="004A445C" w:rsidRDefault="004A445C">
      <w:pPr>
        <w:ind w:hanging="360"/>
        <w:jc w:val="center"/>
        <w:rPr>
          <w:i/>
          <w:sz w:val="18"/>
        </w:rPr>
      </w:pPr>
      <w:r w:rsidRPr="004A445C">
        <w:rPr>
          <w:b/>
          <w:i/>
          <w:sz w:val="18"/>
          <w:u w:val="single"/>
        </w:rPr>
        <w:t>All forms must be turned in two weeks before the deadline for college and scholarship applications</w:t>
      </w:r>
      <w:r>
        <w:rPr>
          <w:i/>
          <w:sz w:val="18"/>
        </w:rPr>
        <w:t>.</w:t>
      </w:r>
    </w:p>
    <w:p w14:paraId="5FAF5243" w14:textId="77777777" w:rsidR="00FD3259" w:rsidRDefault="00FD3259">
      <w:pPr>
        <w:ind w:hanging="360"/>
        <w:jc w:val="center"/>
        <w:rPr>
          <w:b/>
          <w:i/>
          <w:sz w:val="18"/>
        </w:rPr>
      </w:pPr>
      <w:r>
        <w:rPr>
          <w:b/>
          <w:i/>
          <w:sz w:val="18"/>
        </w:rPr>
        <w:t>Expand each section as needed as you type in your answers.</w:t>
      </w:r>
    </w:p>
    <w:p w14:paraId="63F3BCDD" w14:textId="77777777" w:rsidR="00FD3259" w:rsidRDefault="00FD3259">
      <w:pPr>
        <w:rPr>
          <w:b/>
          <w:sz w:val="16"/>
        </w:rPr>
      </w:pPr>
    </w:p>
    <w:p w14:paraId="18A1530A" w14:textId="77777777" w:rsidR="00FD3259" w:rsidRPr="007E3244" w:rsidRDefault="00FD3259">
      <w:pPr>
        <w:ind w:left="540" w:hanging="540"/>
        <w:rPr>
          <w:b/>
          <w:sz w:val="24"/>
          <w:u w:val="single"/>
        </w:rPr>
      </w:pPr>
      <w:r w:rsidRPr="007E3244">
        <w:rPr>
          <w:b/>
          <w:sz w:val="24"/>
          <w:u w:val="single"/>
        </w:rPr>
        <w:t>General Student Information</w:t>
      </w:r>
    </w:p>
    <w:p w14:paraId="7FFB578F" w14:textId="77777777" w:rsidR="00FD3259" w:rsidRDefault="00FD3259">
      <w:pPr>
        <w:ind w:hanging="540"/>
        <w:rPr>
          <w:b/>
          <w:sz w:val="18"/>
        </w:rPr>
      </w:pPr>
    </w:p>
    <w:p w14:paraId="685AFA3D" w14:textId="77777777" w:rsidR="00FD3259" w:rsidRDefault="00FD3259">
      <w:pPr>
        <w:spacing w:line="276" w:lineRule="auto"/>
        <w:rPr>
          <w:sz w:val="24"/>
        </w:rPr>
      </w:pPr>
      <w:r>
        <w:rPr>
          <w:sz w:val="24"/>
        </w:rPr>
        <w:t>Print Full Legal Student Name:</w:t>
      </w:r>
      <w:r w:rsidR="00B64D13">
        <w:rPr>
          <w:sz w:val="24"/>
        </w:rPr>
        <w:t xml:space="preserve"> </w:t>
      </w:r>
      <w:sdt>
        <w:sdtPr>
          <w:rPr>
            <w:sz w:val="24"/>
          </w:rPr>
          <w:id w:val="-399911635"/>
          <w:placeholder>
            <w:docPart w:val="023F39F7244744E3B54669466F0C0135"/>
          </w:placeholder>
          <w:showingPlcHdr/>
        </w:sdtPr>
        <w:sdtContent>
          <w:r w:rsidR="00850BB0" w:rsidRPr="00823CEF">
            <w:rPr>
              <w:rStyle w:val="PlaceholderText"/>
            </w:rPr>
            <w:t>Click here to enter text.</w:t>
          </w:r>
        </w:sdtContent>
      </w:sdt>
      <w:r w:rsidR="00B64D13">
        <w:rPr>
          <w:sz w:val="24"/>
        </w:rPr>
        <w:tab/>
      </w:r>
      <w:r>
        <w:rPr>
          <w:sz w:val="24"/>
        </w:rPr>
        <w:t xml:space="preserve">Date: </w:t>
      </w:r>
      <w:sdt>
        <w:sdtPr>
          <w:rPr>
            <w:sz w:val="24"/>
          </w:rPr>
          <w:id w:val="-1814549301"/>
          <w:placeholder>
            <w:docPart w:val="023F39F7244744E3B54669466F0C0135"/>
          </w:placeholder>
          <w:showingPlcHdr/>
        </w:sdtPr>
        <w:sdtContent>
          <w:r w:rsidR="00850BB0" w:rsidRPr="00823CEF">
            <w:rPr>
              <w:rStyle w:val="PlaceholderText"/>
            </w:rPr>
            <w:t>Click here to enter text.</w:t>
          </w:r>
        </w:sdtContent>
      </w:sdt>
    </w:p>
    <w:p w14:paraId="053EE894" w14:textId="77777777" w:rsidR="00FD3259" w:rsidRDefault="00700FFA">
      <w:pPr>
        <w:spacing w:line="276" w:lineRule="auto"/>
        <w:rPr>
          <w:sz w:val="24"/>
        </w:rPr>
      </w:pPr>
      <w:r>
        <w:rPr>
          <w:sz w:val="24"/>
        </w:rPr>
        <w:t xml:space="preserve">Email Address: </w:t>
      </w:r>
      <w:r w:rsidR="00FD3259">
        <w:rPr>
          <w:sz w:val="24"/>
        </w:rPr>
        <w:t xml:space="preserve"> </w:t>
      </w:r>
      <w:sdt>
        <w:sdtPr>
          <w:rPr>
            <w:sz w:val="24"/>
          </w:rPr>
          <w:id w:val="-1670557115"/>
          <w:placeholder>
            <w:docPart w:val="B7D7D94CE0FB4CACA38DDB397D196F04"/>
          </w:placeholder>
          <w:showingPlcHdr/>
        </w:sdtPr>
        <w:sdtContent>
          <w:r w:rsidRPr="00823CEF">
            <w:rPr>
              <w:rStyle w:val="PlaceholderText"/>
            </w:rPr>
            <w:t>Click here to enter text.</w:t>
          </w:r>
        </w:sdtContent>
      </w:sdt>
      <w:r w:rsidR="009E23EA">
        <w:rPr>
          <w:sz w:val="24"/>
        </w:rPr>
        <w:tab/>
        <w:t xml:space="preserve"> Student Cell: </w:t>
      </w:r>
      <w:sdt>
        <w:sdtPr>
          <w:rPr>
            <w:sz w:val="24"/>
          </w:rPr>
          <w:id w:val="-1989160179"/>
          <w:placeholder>
            <w:docPart w:val="E1F097380E3145CB95A349BBD05D7A96"/>
          </w:placeholder>
          <w:showingPlcHdr/>
        </w:sdtPr>
        <w:sdtContent>
          <w:r w:rsidR="009E23EA" w:rsidRPr="00823CEF">
            <w:rPr>
              <w:rStyle w:val="PlaceholderText"/>
            </w:rPr>
            <w:t>Click here to enter text.</w:t>
          </w:r>
        </w:sdtContent>
      </w:sdt>
    </w:p>
    <w:p w14:paraId="596D3740" w14:textId="77777777" w:rsidR="00FD3259" w:rsidRDefault="00FD3259">
      <w:pPr>
        <w:rPr>
          <w:sz w:val="18"/>
        </w:rPr>
      </w:pPr>
    </w:p>
    <w:p w14:paraId="4DED8903" w14:textId="77777777" w:rsidR="00FD3259" w:rsidRDefault="00FD3259" w:rsidP="009E23EA">
      <w:pPr>
        <w:pBdr>
          <w:bottom w:val="single" w:sz="4" w:space="1" w:color="auto"/>
        </w:pBdr>
        <w:rPr>
          <w:sz w:val="18"/>
        </w:rPr>
      </w:pPr>
    </w:p>
    <w:p w14:paraId="2CAE0E1C" w14:textId="77777777" w:rsidR="007E3244" w:rsidRDefault="007E3244">
      <w:pPr>
        <w:rPr>
          <w:sz w:val="24"/>
        </w:rPr>
      </w:pPr>
    </w:p>
    <w:p w14:paraId="2C600FBB" w14:textId="77777777" w:rsidR="00FD3259" w:rsidRPr="007E3244" w:rsidRDefault="007E3244">
      <w:pPr>
        <w:rPr>
          <w:sz w:val="20"/>
        </w:rPr>
      </w:pPr>
      <w:r>
        <w:rPr>
          <w:b/>
          <w:sz w:val="24"/>
        </w:rPr>
        <w:t xml:space="preserve">A. </w:t>
      </w:r>
      <w:r w:rsidR="00FD3259">
        <w:rPr>
          <w:b/>
          <w:sz w:val="24"/>
        </w:rPr>
        <w:t xml:space="preserve">List your high school and outside activities </w:t>
      </w:r>
      <w:r w:rsidR="00FD3259">
        <w:rPr>
          <w:b/>
          <w:i/>
          <w:sz w:val="24"/>
        </w:rPr>
        <w:t>in order of importance</w:t>
      </w:r>
      <w:r w:rsidR="00FD3259">
        <w:rPr>
          <w:b/>
          <w:sz w:val="24"/>
        </w:rPr>
        <w:t xml:space="preserve"> to you</w:t>
      </w:r>
      <w:r w:rsidR="00FD3259" w:rsidRPr="007E3244">
        <w:rPr>
          <w:sz w:val="20"/>
        </w:rPr>
        <w:t>. (Include all extra-curricular activities such as: athletics, clubs, Student Council, publications, special events, awards and also volunteer activities, committees, church activities. Organize it as shown below.)  *</w:t>
      </w:r>
      <w:r w:rsidR="00FD3259" w:rsidRPr="007E3244">
        <w:rPr>
          <w:b/>
          <w:sz w:val="20"/>
        </w:rPr>
        <w:t xml:space="preserve">Please note - </w:t>
      </w:r>
      <w:r w:rsidR="00FD3259" w:rsidRPr="007E3244">
        <w:rPr>
          <w:sz w:val="20"/>
        </w:rPr>
        <w:t>Describe work experience and summer activ</w:t>
      </w:r>
      <w:r w:rsidR="004A445C" w:rsidRPr="007E3244">
        <w:rPr>
          <w:sz w:val="20"/>
        </w:rPr>
        <w:t>ities in subsequent sections, “H” and “I</w:t>
      </w:r>
      <w:r w:rsidR="00FD3259" w:rsidRPr="007E3244">
        <w:rPr>
          <w:sz w:val="20"/>
        </w:rPr>
        <w:t>”.</w:t>
      </w:r>
    </w:p>
    <w:p w14:paraId="7C483E50" w14:textId="77777777" w:rsidR="00FD3259" w:rsidRDefault="00FD3259">
      <w:pPr>
        <w:rPr>
          <w:sz w:val="18"/>
        </w:rPr>
      </w:pPr>
    </w:p>
    <w:p w14:paraId="7A8B8AE7" w14:textId="77777777" w:rsidR="00FD3259" w:rsidRDefault="00FD3259">
      <w:pPr>
        <w:rPr>
          <w:b/>
          <w:sz w:val="18"/>
        </w:rPr>
      </w:pPr>
      <w:r>
        <w:rPr>
          <w:b/>
          <w:sz w:val="20"/>
        </w:rPr>
        <w:t>Activity, Sport, Award or Accomplishment</w:t>
      </w:r>
      <w:r>
        <w:rPr>
          <w:b/>
          <w:sz w:val="20"/>
        </w:rPr>
        <w:tab/>
        <w:t>Grade Level(s)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18"/>
        </w:rPr>
        <w:t xml:space="preserve">Description of </w:t>
      </w:r>
      <w:r w:rsidR="004A445C">
        <w:rPr>
          <w:b/>
          <w:sz w:val="18"/>
        </w:rPr>
        <w:t>Involvement &amp;</w:t>
      </w:r>
      <w:r>
        <w:rPr>
          <w:b/>
          <w:sz w:val="18"/>
        </w:rPr>
        <w:t xml:space="preserve"> importance to you</w:t>
      </w:r>
    </w:p>
    <w:sdt>
      <w:sdtPr>
        <w:rPr>
          <w:b/>
          <w:sz w:val="18"/>
        </w:rPr>
        <w:id w:val="-2051608580"/>
        <w:placeholder>
          <w:docPart w:val="023F39F7244744E3B54669466F0C0135"/>
        </w:placeholder>
        <w:showingPlcHdr/>
      </w:sdtPr>
      <w:sdtContent>
        <w:p w14:paraId="565CCC42" w14:textId="77777777" w:rsidR="00FD3259" w:rsidRDefault="00194527">
          <w:pPr>
            <w:spacing w:line="276" w:lineRule="auto"/>
            <w:rPr>
              <w:b/>
              <w:sz w:val="18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4114E20F" w14:textId="77777777" w:rsidR="00FD3259" w:rsidRDefault="00FD3259">
      <w:pPr>
        <w:spacing w:line="276" w:lineRule="auto"/>
        <w:rPr>
          <w:b/>
          <w:sz w:val="18"/>
        </w:rPr>
      </w:pPr>
    </w:p>
    <w:p w14:paraId="59312A5F" w14:textId="77777777" w:rsidR="00FD3259" w:rsidRDefault="00FD3259">
      <w:pPr>
        <w:spacing w:line="276" w:lineRule="auto"/>
        <w:rPr>
          <w:b/>
          <w:sz w:val="18"/>
        </w:rPr>
      </w:pPr>
    </w:p>
    <w:p w14:paraId="4E335EF2" w14:textId="77777777" w:rsidR="00FD3259" w:rsidRPr="007E3244" w:rsidRDefault="00700FFA">
      <w:pPr>
        <w:rPr>
          <w:sz w:val="20"/>
        </w:rPr>
      </w:pPr>
      <w:r>
        <w:rPr>
          <w:b/>
          <w:sz w:val="24"/>
        </w:rPr>
        <w:t>B.  Honors</w:t>
      </w:r>
      <w:r w:rsidR="00FD3259">
        <w:rPr>
          <w:b/>
          <w:sz w:val="24"/>
        </w:rPr>
        <w:t xml:space="preserve"> and Awards </w:t>
      </w:r>
      <w:r w:rsidR="00FD3259" w:rsidRPr="007E3244">
        <w:rPr>
          <w:sz w:val="20"/>
        </w:rPr>
        <w:t>(List community and school awards you received during hi</w:t>
      </w:r>
      <w:r w:rsidR="001B7C01" w:rsidRPr="007E3244">
        <w:rPr>
          <w:sz w:val="20"/>
        </w:rPr>
        <w:t>gh school.  These include</w:t>
      </w:r>
      <w:r w:rsidR="00FD3259" w:rsidRPr="007E3244">
        <w:rPr>
          <w:sz w:val="20"/>
        </w:rPr>
        <w:t xml:space="preserve"> Student of the Month</w:t>
      </w:r>
      <w:r w:rsidR="004A445C" w:rsidRPr="007E3244">
        <w:rPr>
          <w:sz w:val="20"/>
        </w:rPr>
        <w:t>, Captain of an Athletic team,</w:t>
      </w:r>
      <w:r w:rsidR="00FD3259" w:rsidRPr="007E3244">
        <w:rPr>
          <w:sz w:val="20"/>
        </w:rPr>
        <w:t xml:space="preserve"> Publication Awards, etc. Organize your response as shown below. )</w:t>
      </w:r>
    </w:p>
    <w:p w14:paraId="23CE3AFD" w14:textId="77777777" w:rsidR="00FD3259" w:rsidRDefault="00FD3259">
      <w:pPr>
        <w:rPr>
          <w:b/>
          <w:sz w:val="18"/>
        </w:rPr>
      </w:pPr>
    </w:p>
    <w:p w14:paraId="39B9C3EB" w14:textId="77777777" w:rsidR="00FD3259" w:rsidRDefault="00FD3259">
      <w:pPr>
        <w:rPr>
          <w:b/>
          <w:sz w:val="20"/>
        </w:rPr>
      </w:pPr>
      <w:r>
        <w:rPr>
          <w:b/>
          <w:sz w:val="20"/>
        </w:rPr>
        <w:t>Prize or Award Title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Grade Level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Selection Process</w:t>
      </w:r>
    </w:p>
    <w:sdt>
      <w:sdtPr>
        <w:rPr>
          <w:sz w:val="24"/>
        </w:rPr>
        <w:id w:val="-52626646"/>
        <w:placeholder>
          <w:docPart w:val="023F39F7244744E3B54669466F0C0135"/>
        </w:placeholder>
        <w:showingPlcHdr/>
      </w:sdtPr>
      <w:sdtContent>
        <w:p w14:paraId="269DD734" w14:textId="77777777" w:rsidR="00FD3259" w:rsidRDefault="00194527">
          <w:pPr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1055AEA6" w14:textId="77777777" w:rsidR="00FD3259" w:rsidRDefault="00FD3259">
      <w:pPr>
        <w:rPr>
          <w:sz w:val="24"/>
        </w:rPr>
      </w:pPr>
    </w:p>
    <w:p w14:paraId="4219D818" w14:textId="77777777" w:rsidR="00FD3259" w:rsidRDefault="00FD3259">
      <w:pPr>
        <w:rPr>
          <w:sz w:val="24"/>
        </w:rPr>
      </w:pPr>
    </w:p>
    <w:p w14:paraId="7483D6A0" w14:textId="77777777" w:rsidR="00FD3259" w:rsidRPr="007E3244" w:rsidRDefault="00700FFA">
      <w:pPr>
        <w:rPr>
          <w:sz w:val="20"/>
        </w:rPr>
      </w:pPr>
      <w:r>
        <w:rPr>
          <w:b/>
          <w:sz w:val="24"/>
        </w:rPr>
        <w:t>C</w:t>
      </w:r>
      <w:r w:rsidR="00FD3259">
        <w:rPr>
          <w:b/>
          <w:sz w:val="24"/>
        </w:rPr>
        <w:t xml:space="preserve">.    Special Interests and Hobbies </w:t>
      </w:r>
      <w:r w:rsidR="00FD3259" w:rsidRPr="007E3244">
        <w:rPr>
          <w:sz w:val="20"/>
        </w:rPr>
        <w:t>(Describe the activities you enjoy doing outside school and what you like about those activities.  Activities include playing a musical instrument, skiing, hiking, mountain biking, painting, taking photographs, writing stories, etc.)</w:t>
      </w:r>
    </w:p>
    <w:p w14:paraId="00CDA407" w14:textId="77777777" w:rsidR="00FD3259" w:rsidRDefault="00194527">
      <w:pPr>
        <w:ind w:hanging="360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id w:val="-491875376"/>
          <w:placeholder>
            <w:docPart w:val="023F39F7244744E3B54669466F0C0135"/>
          </w:placeholder>
          <w:showingPlcHdr/>
        </w:sdtPr>
        <w:sdtContent>
          <w:r w:rsidRPr="00823CEF">
            <w:rPr>
              <w:rStyle w:val="PlaceholderText"/>
            </w:rPr>
            <w:t>Click here to enter text.</w:t>
          </w:r>
        </w:sdtContent>
      </w:sdt>
    </w:p>
    <w:p w14:paraId="6C1A433B" w14:textId="77777777" w:rsidR="00FD3259" w:rsidRDefault="00FD3259">
      <w:pPr>
        <w:rPr>
          <w:b/>
          <w:sz w:val="24"/>
        </w:rPr>
      </w:pPr>
    </w:p>
    <w:p w14:paraId="46923275" w14:textId="77777777" w:rsidR="00FD3259" w:rsidRDefault="00FD3259">
      <w:pPr>
        <w:rPr>
          <w:b/>
          <w:sz w:val="24"/>
        </w:rPr>
      </w:pPr>
    </w:p>
    <w:p w14:paraId="71A699D4" w14:textId="77777777" w:rsidR="00FD3259" w:rsidRPr="007E3244" w:rsidRDefault="00700FFA">
      <w:pPr>
        <w:rPr>
          <w:b/>
          <w:sz w:val="20"/>
        </w:rPr>
      </w:pPr>
      <w:r>
        <w:rPr>
          <w:b/>
          <w:sz w:val="24"/>
        </w:rPr>
        <w:t>D</w:t>
      </w:r>
      <w:r w:rsidR="00FD3259">
        <w:rPr>
          <w:b/>
          <w:sz w:val="24"/>
        </w:rPr>
        <w:t>.  Community Service</w:t>
      </w:r>
      <w:r w:rsidR="00FD3259">
        <w:rPr>
          <w:b/>
          <w:sz w:val="18"/>
        </w:rPr>
        <w:t xml:space="preserve"> </w:t>
      </w:r>
      <w:r w:rsidR="00FD3259" w:rsidRPr="007E3244">
        <w:rPr>
          <w:sz w:val="20"/>
        </w:rPr>
        <w:t>(List volunteer activities in which you have participated during high school.  Community service may include Humane Society, Public Library</w:t>
      </w:r>
      <w:r w:rsidR="001B7C01" w:rsidRPr="007E3244">
        <w:rPr>
          <w:sz w:val="20"/>
        </w:rPr>
        <w:t>, Site Council, Relay for Life</w:t>
      </w:r>
      <w:r w:rsidR="00FD3259" w:rsidRPr="007E3244">
        <w:rPr>
          <w:sz w:val="20"/>
        </w:rPr>
        <w:t>, Model UN, Key Club and NHS activities.  Be specific! Use another sheet of paper if you require more room and attach it.)</w:t>
      </w:r>
    </w:p>
    <w:p w14:paraId="1F68465D" w14:textId="77777777" w:rsidR="00FD3259" w:rsidRDefault="00FD3259">
      <w:pPr>
        <w:rPr>
          <w:b/>
          <w:sz w:val="18"/>
        </w:rPr>
      </w:pPr>
    </w:p>
    <w:p w14:paraId="7E602A6F" w14:textId="77777777" w:rsidR="00FD3259" w:rsidRDefault="00FD3259">
      <w:pPr>
        <w:rPr>
          <w:b/>
          <w:sz w:val="20"/>
        </w:rPr>
      </w:pPr>
      <w:r>
        <w:rPr>
          <w:b/>
          <w:sz w:val="20"/>
        </w:rPr>
        <w:t>Organization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Grade Level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Describe Activities</w:t>
      </w:r>
    </w:p>
    <w:sdt>
      <w:sdtPr>
        <w:rPr>
          <w:b/>
          <w:sz w:val="18"/>
        </w:rPr>
        <w:id w:val="-872145345"/>
        <w:placeholder>
          <w:docPart w:val="023F39F7244744E3B54669466F0C0135"/>
        </w:placeholder>
        <w:showingPlcHdr/>
      </w:sdtPr>
      <w:sdtContent>
        <w:p w14:paraId="4A48DD8F" w14:textId="77777777" w:rsidR="00FD3259" w:rsidRDefault="00690EC2">
          <w:pPr>
            <w:rPr>
              <w:b/>
              <w:sz w:val="18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68688CE4" w14:textId="77777777" w:rsidR="00FD3259" w:rsidRDefault="00FD3259">
      <w:pPr>
        <w:rPr>
          <w:b/>
          <w:sz w:val="20"/>
        </w:rPr>
      </w:pPr>
      <w:r>
        <w:rPr>
          <w:b/>
          <w:sz w:val="20"/>
        </w:rPr>
        <w:t xml:space="preserve">Total Number </w:t>
      </w:r>
      <w:r>
        <w:rPr>
          <w:sz w:val="20"/>
        </w:rPr>
        <w:t xml:space="preserve">of Community Service Hours: </w:t>
      </w:r>
      <w:sdt>
        <w:sdtPr>
          <w:rPr>
            <w:sz w:val="20"/>
          </w:rPr>
          <w:id w:val="-1463871879"/>
          <w:placeholder>
            <w:docPart w:val="023F39F7244744E3B54669466F0C0135"/>
          </w:placeholder>
          <w:showingPlcHdr/>
        </w:sdtPr>
        <w:sdtContent>
          <w:r w:rsidR="00690EC2" w:rsidRPr="00823CEF">
            <w:rPr>
              <w:rStyle w:val="PlaceholderText"/>
            </w:rPr>
            <w:t>Click here to enter text.</w:t>
          </w:r>
        </w:sdtContent>
      </w:sdt>
    </w:p>
    <w:p w14:paraId="0DF1EDC8" w14:textId="77777777" w:rsidR="00FD3259" w:rsidRDefault="00FD3259">
      <w:pPr>
        <w:rPr>
          <w:b/>
          <w:sz w:val="20"/>
        </w:rPr>
      </w:pPr>
    </w:p>
    <w:p w14:paraId="153BDB2A" w14:textId="77777777" w:rsidR="00700FFA" w:rsidRDefault="00700FFA">
      <w:pPr>
        <w:rPr>
          <w:b/>
          <w:sz w:val="24"/>
        </w:rPr>
      </w:pPr>
    </w:p>
    <w:p w14:paraId="34539501" w14:textId="77777777" w:rsidR="00FD3259" w:rsidRPr="007E3244" w:rsidRDefault="00700FFA">
      <w:pPr>
        <w:rPr>
          <w:b/>
          <w:sz w:val="24"/>
        </w:rPr>
      </w:pPr>
      <w:r>
        <w:rPr>
          <w:b/>
          <w:sz w:val="24"/>
        </w:rPr>
        <w:t>E</w:t>
      </w:r>
      <w:r w:rsidR="00FD3259">
        <w:rPr>
          <w:b/>
          <w:sz w:val="24"/>
        </w:rPr>
        <w:t xml:space="preserve">. Affiliations </w:t>
      </w:r>
      <w:r w:rsidR="00FD3259">
        <w:rPr>
          <w:sz w:val="18"/>
        </w:rPr>
        <w:t>(List any organizations or clubs with which you are affiliated.  E.g.: Elks, Kiwanis, Lions, Masons, Rotary, etc.</w:t>
      </w:r>
    </w:p>
    <w:sdt>
      <w:sdtPr>
        <w:rPr>
          <w:b/>
          <w:sz w:val="24"/>
        </w:rPr>
        <w:id w:val="-1974896361"/>
        <w:placeholder>
          <w:docPart w:val="023F39F7244744E3B54669466F0C0135"/>
        </w:placeholder>
        <w:showingPlcHdr/>
      </w:sdtPr>
      <w:sdtContent>
        <w:p w14:paraId="05880A6E" w14:textId="77777777" w:rsidR="00FD3259" w:rsidRDefault="00690EC2">
          <w:pPr>
            <w:rPr>
              <w:b/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4F04C0E0" w14:textId="77777777" w:rsidR="00FD3259" w:rsidRDefault="00FD3259">
      <w:pPr>
        <w:rPr>
          <w:b/>
          <w:sz w:val="24"/>
        </w:rPr>
      </w:pPr>
    </w:p>
    <w:p w14:paraId="046843F2" w14:textId="77777777" w:rsidR="00FD3259" w:rsidRDefault="00FD3259">
      <w:pPr>
        <w:rPr>
          <w:b/>
          <w:sz w:val="24"/>
        </w:rPr>
      </w:pPr>
    </w:p>
    <w:p w14:paraId="2F0343FA" w14:textId="77777777" w:rsidR="007E3244" w:rsidRDefault="007E3244">
      <w:pPr>
        <w:rPr>
          <w:b/>
          <w:sz w:val="24"/>
        </w:rPr>
      </w:pPr>
    </w:p>
    <w:p w14:paraId="2B5395FA" w14:textId="77777777" w:rsidR="00FD3259" w:rsidRDefault="00700FFA">
      <w:pPr>
        <w:rPr>
          <w:sz w:val="18"/>
        </w:rPr>
      </w:pPr>
      <w:r>
        <w:rPr>
          <w:b/>
          <w:sz w:val="24"/>
        </w:rPr>
        <w:t>F</w:t>
      </w:r>
      <w:r w:rsidR="00FD3259">
        <w:rPr>
          <w:b/>
          <w:sz w:val="24"/>
        </w:rPr>
        <w:t xml:space="preserve">.  Work Experience </w:t>
      </w:r>
      <w:r w:rsidR="00FD3259">
        <w:rPr>
          <w:sz w:val="24"/>
        </w:rPr>
        <w:t>(</w:t>
      </w:r>
      <w:r w:rsidR="00FD3259">
        <w:rPr>
          <w:sz w:val="18"/>
        </w:rPr>
        <w:t xml:space="preserve">If you have been employed </w:t>
      </w:r>
      <w:r w:rsidR="00FD3259">
        <w:rPr>
          <w:b/>
          <w:sz w:val="18"/>
        </w:rPr>
        <w:t>during any high school academic year</w:t>
      </w:r>
      <w:r w:rsidR="00FD3259">
        <w:rPr>
          <w:sz w:val="18"/>
        </w:rPr>
        <w:t>, please list those experiences in order of importance to you.  Organize your response as shown below.)  *</w:t>
      </w:r>
      <w:r w:rsidR="00FD3259">
        <w:rPr>
          <w:b/>
          <w:sz w:val="18"/>
        </w:rPr>
        <w:t xml:space="preserve">Please note - </w:t>
      </w:r>
      <w:r w:rsidR="00FD3259">
        <w:rPr>
          <w:sz w:val="18"/>
        </w:rPr>
        <w:t>Summer jobs should be listed in next section, “I”.)</w:t>
      </w:r>
    </w:p>
    <w:p w14:paraId="40AD6E96" w14:textId="77777777" w:rsidR="00FD3259" w:rsidRDefault="00FD3259">
      <w:pPr>
        <w:rPr>
          <w:b/>
          <w:sz w:val="20"/>
        </w:rPr>
      </w:pPr>
      <w:r>
        <w:rPr>
          <w:b/>
          <w:sz w:val="20"/>
        </w:rPr>
        <w:lastRenderedPageBreak/>
        <w:t>Job Title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Employer</w:t>
      </w:r>
      <w:r>
        <w:rPr>
          <w:b/>
          <w:sz w:val="20"/>
        </w:rPr>
        <w:tab/>
        <w:t>Dates of Employment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A445C">
        <w:rPr>
          <w:b/>
          <w:sz w:val="20"/>
        </w:rPr>
        <w:t>Approximate Hours</w:t>
      </w:r>
      <w:r>
        <w:rPr>
          <w:b/>
          <w:sz w:val="20"/>
        </w:rPr>
        <w:t xml:space="preserve"> per Week</w:t>
      </w:r>
    </w:p>
    <w:sdt>
      <w:sdtPr>
        <w:rPr>
          <w:sz w:val="24"/>
        </w:rPr>
        <w:id w:val="-772784309"/>
        <w:placeholder>
          <w:docPart w:val="023F39F7244744E3B54669466F0C0135"/>
        </w:placeholder>
        <w:showingPlcHdr/>
      </w:sdtPr>
      <w:sdtContent>
        <w:p w14:paraId="5878575E" w14:textId="77777777" w:rsidR="00FD3259" w:rsidRDefault="00690EC2">
          <w:pPr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1BBC9A0D" w14:textId="77777777" w:rsidR="00FD3259" w:rsidRDefault="00FD3259">
      <w:pPr>
        <w:rPr>
          <w:sz w:val="24"/>
        </w:rPr>
      </w:pPr>
    </w:p>
    <w:p w14:paraId="2D6EA397" w14:textId="77777777" w:rsidR="00FD3259" w:rsidRDefault="00FD3259">
      <w:pPr>
        <w:rPr>
          <w:sz w:val="24"/>
        </w:rPr>
      </w:pPr>
    </w:p>
    <w:p w14:paraId="08869A8C" w14:textId="77777777" w:rsidR="00FD3259" w:rsidRDefault="005D1531">
      <w:pPr>
        <w:rPr>
          <w:sz w:val="18"/>
        </w:rPr>
      </w:pPr>
      <w:r>
        <w:rPr>
          <w:b/>
          <w:sz w:val="24"/>
        </w:rPr>
        <w:t>G</w:t>
      </w:r>
      <w:r w:rsidR="00FD3259">
        <w:rPr>
          <w:b/>
          <w:sz w:val="24"/>
        </w:rPr>
        <w:t xml:space="preserve">.  </w:t>
      </w:r>
      <w:r w:rsidR="00700FFA">
        <w:rPr>
          <w:b/>
          <w:sz w:val="24"/>
        </w:rPr>
        <w:t>Enrichment</w:t>
      </w:r>
      <w:r w:rsidR="00FD3259">
        <w:rPr>
          <w:b/>
          <w:sz w:val="24"/>
        </w:rPr>
        <w:t xml:space="preserve"> Activities </w:t>
      </w:r>
      <w:r w:rsidR="00700FFA">
        <w:rPr>
          <w:sz w:val="18"/>
        </w:rPr>
        <w:t xml:space="preserve">(List any </w:t>
      </w:r>
      <w:r w:rsidR="00FD3259">
        <w:rPr>
          <w:sz w:val="18"/>
        </w:rPr>
        <w:t>educational or leadership enrichment programs, and/or volunteer jobs</w:t>
      </w:r>
      <w:r w:rsidR="00700FFA">
        <w:rPr>
          <w:sz w:val="18"/>
        </w:rPr>
        <w:t xml:space="preserve"> you’ve participated in</w:t>
      </w:r>
      <w:r w:rsidR="00FD3259">
        <w:rPr>
          <w:sz w:val="18"/>
        </w:rPr>
        <w:t xml:space="preserve">. Organize your response as shown below.)  </w:t>
      </w:r>
    </w:p>
    <w:p w14:paraId="2EE3934D" w14:textId="77777777" w:rsidR="00FD3259" w:rsidRDefault="00FD3259">
      <w:pPr>
        <w:rPr>
          <w:b/>
          <w:sz w:val="20"/>
        </w:rPr>
      </w:pPr>
      <w:r>
        <w:rPr>
          <w:b/>
          <w:sz w:val="20"/>
        </w:rPr>
        <w:t>Time Frame</w:t>
      </w:r>
      <w:r>
        <w:rPr>
          <w:b/>
          <w:sz w:val="20"/>
        </w:rPr>
        <w:tab/>
      </w:r>
      <w:r>
        <w:rPr>
          <w:b/>
          <w:sz w:val="20"/>
        </w:rPr>
        <w:tab/>
        <w:t>Activity or Job Title</w:t>
      </w:r>
      <w:r>
        <w:rPr>
          <w:b/>
          <w:sz w:val="20"/>
        </w:rPr>
        <w:tab/>
        <w:t xml:space="preserve">Length of Time </w:t>
      </w:r>
      <w:r>
        <w:rPr>
          <w:sz w:val="14"/>
        </w:rPr>
        <w:t>(i.e.: one week)</w:t>
      </w:r>
      <w:r>
        <w:rPr>
          <w:b/>
          <w:sz w:val="20"/>
        </w:rPr>
        <w:tab/>
        <w:t>Benefits to you/What you Learned</w:t>
      </w:r>
    </w:p>
    <w:sdt>
      <w:sdtPr>
        <w:rPr>
          <w:b/>
          <w:sz w:val="24"/>
        </w:rPr>
        <w:id w:val="1650632998"/>
        <w:placeholder>
          <w:docPart w:val="023F39F7244744E3B54669466F0C0135"/>
        </w:placeholder>
        <w:showingPlcHdr/>
      </w:sdtPr>
      <w:sdtContent>
        <w:p w14:paraId="6B96AB6A" w14:textId="77777777" w:rsidR="00FD3259" w:rsidRDefault="00690EC2">
          <w:pPr>
            <w:rPr>
              <w:b/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0E3AF56D" w14:textId="77777777" w:rsidR="00FD3259" w:rsidRDefault="00FD3259">
      <w:pPr>
        <w:rPr>
          <w:b/>
          <w:sz w:val="24"/>
        </w:rPr>
      </w:pPr>
    </w:p>
    <w:p w14:paraId="06E60A14" w14:textId="77777777" w:rsidR="00FD3259" w:rsidRDefault="005D1531">
      <w:pPr>
        <w:rPr>
          <w:sz w:val="20"/>
        </w:rPr>
      </w:pPr>
      <w:r>
        <w:rPr>
          <w:b/>
          <w:sz w:val="24"/>
        </w:rPr>
        <w:t>H</w:t>
      </w:r>
      <w:r w:rsidR="00FD3259">
        <w:rPr>
          <w:b/>
          <w:sz w:val="24"/>
        </w:rPr>
        <w:t xml:space="preserve">. Personal Attributes/Strengths </w:t>
      </w:r>
      <w:r w:rsidR="00FD3259">
        <w:rPr>
          <w:sz w:val="20"/>
        </w:rPr>
        <w:t xml:space="preserve">(Describe yourself for the reviewer. </w:t>
      </w:r>
      <w:r w:rsidR="00FD3259" w:rsidRPr="00700FFA">
        <w:rPr>
          <w:i/>
          <w:sz w:val="20"/>
        </w:rPr>
        <w:t>Be specific and remember that your letter writer and/or scholarship person wants to truly know you and what you are like in academic and extra-curricular areas</w:t>
      </w:r>
      <w:r w:rsidR="00FD3259">
        <w:rPr>
          <w:sz w:val="20"/>
        </w:rPr>
        <w:t>.)</w:t>
      </w:r>
    </w:p>
    <w:p w14:paraId="421D4C93" w14:textId="77777777" w:rsidR="00FD3259" w:rsidRDefault="00FD3259">
      <w:pPr>
        <w:rPr>
          <w:sz w:val="20"/>
        </w:rPr>
      </w:pPr>
    </w:p>
    <w:p w14:paraId="790F7CCA" w14:textId="77777777" w:rsidR="00FD3259" w:rsidRDefault="00FD3259">
      <w:pPr>
        <w:rPr>
          <w:b/>
          <w:sz w:val="20"/>
        </w:rPr>
      </w:pPr>
    </w:p>
    <w:p w14:paraId="623345F8" w14:textId="77777777" w:rsidR="00FD3259" w:rsidRPr="00690EC2" w:rsidRDefault="001B7C01">
      <w:pPr>
        <w:numPr>
          <w:ilvl w:val="0"/>
          <w:numId w:val="6"/>
        </w:numPr>
        <w:rPr>
          <w:sz w:val="24"/>
        </w:rPr>
      </w:pPr>
      <w:r>
        <w:rPr>
          <w:sz w:val="24"/>
        </w:rPr>
        <w:t>The three qualities that you like best about yourself are…?</w:t>
      </w:r>
      <w:r>
        <w:rPr>
          <w:sz w:val="20"/>
        </w:rPr>
        <w:t xml:space="preserve"> Fully explain.</w:t>
      </w:r>
    </w:p>
    <w:sdt>
      <w:sdtPr>
        <w:rPr>
          <w:sz w:val="24"/>
        </w:rPr>
        <w:id w:val="-1994708066"/>
        <w:placeholder>
          <w:docPart w:val="023F39F7244744E3B54669466F0C0135"/>
        </w:placeholder>
        <w:showingPlcHdr/>
      </w:sdtPr>
      <w:sdtContent>
        <w:p w14:paraId="64102D35" w14:textId="77777777" w:rsidR="00690EC2" w:rsidRPr="001B7C01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5BA33C98" w14:textId="77777777" w:rsidR="00FD3259" w:rsidRDefault="00FD3259">
      <w:pPr>
        <w:ind w:left="810"/>
        <w:rPr>
          <w:sz w:val="24"/>
        </w:rPr>
      </w:pPr>
    </w:p>
    <w:p w14:paraId="2058741A" w14:textId="77777777"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What leadership qualities do you possess?  Give specific examples of each leadership activity.</w:t>
      </w:r>
    </w:p>
    <w:sdt>
      <w:sdtPr>
        <w:rPr>
          <w:sz w:val="24"/>
        </w:rPr>
        <w:id w:val="-1037124833"/>
        <w:placeholder>
          <w:docPart w:val="023F39F7244744E3B54669466F0C0135"/>
        </w:placeholder>
        <w:showingPlcHdr/>
      </w:sdtPr>
      <w:sdtContent>
        <w:p w14:paraId="7C6ADDF6" w14:textId="77777777"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2AD22260" w14:textId="77777777" w:rsidR="00FD3259" w:rsidRDefault="00FD3259">
      <w:pPr>
        <w:ind w:left="720"/>
        <w:rPr>
          <w:sz w:val="24"/>
        </w:rPr>
      </w:pPr>
    </w:p>
    <w:p w14:paraId="5A7D8807" w14:textId="77777777" w:rsidR="00FD3259" w:rsidRDefault="005D1531">
      <w:pPr>
        <w:ind w:left="-90"/>
        <w:rPr>
          <w:sz w:val="24"/>
        </w:rPr>
      </w:pPr>
      <w:r>
        <w:rPr>
          <w:b/>
          <w:sz w:val="24"/>
        </w:rPr>
        <w:t>I</w:t>
      </w:r>
      <w:r w:rsidR="00FD3259">
        <w:rPr>
          <w:b/>
          <w:sz w:val="24"/>
        </w:rPr>
        <w:t xml:space="preserve">.  </w:t>
      </w:r>
      <w:r w:rsidR="00F25877">
        <w:rPr>
          <w:b/>
          <w:sz w:val="24"/>
        </w:rPr>
        <w:t>Key Questions</w:t>
      </w:r>
      <w:r w:rsidR="00FD3259">
        <w:rPr>
          <w:sz w:val="24"/>
        </w:rPr>
        <w:t xml:space="preserve"> </w:t>
      </w:r>
    </w:p>
    <w:p w14:paraId="1CD85581" w14:textId="77777777" w:rsidR="00FD3259" w:rsidRDefault="00FD3259">
      <w:pPr>
        <w:ind w:left="-90"/>
        <w:rPr>
          <w:sz w:val="24"/>
        </w:rPr>
      </w:pPr>
    </w:p>
    <w:p w14:paraId="3254EAFD" w14:textId="77777777" w:rsidR="00FD3259" w:rsidRDefault="00FD3259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To what colleges have you applied? Why? </w:t>
      </w:r>
    </w:p>
    <w:sdt>
      <w:sdtPr>
        <w:rPr>
          <w:sz w:val="24"/>
        </w:rPr>
        <w:id w:val="-1242330522"/>
        <w:placeholder>
          <w:docPart w:val="023F39F7244744E3B54669466F0C0135"/>
        </w:placeholder>
        <w:showingPlcHdr/>
      </w:sdtPr>
      <w:sdtContent>
        <w:p w14:paraId="7EC7BD6E" w14:textId="77777777"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4FBB16C7" w14:textId="77777777" w:rsidR="00FD3259" w:rsidRDefault="00FD3259">
      <w:pPr>
        <w:ind w:left="720"/>
        <w:rPr>
          <w:sz w:val="24"/>
        </w:rPr>
      </w:pPr>
    </w:p>
    <w:p w14:paraId="5765A6D6" w14:textId="77777777" w:rsidR="00FD3259" w:rsidRDefault="007E324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W</w:t>
      </w:r>
      <w:r w:rsidR="00FD3259">
        <w:rPr>
          <w:sz w:val="24"/>
        </w:rPr>
        <w:t xml:space="preserve">hat are you planning to </w:t>
      </w:r>
      <w:r>
        <w:rPr>
          <w:sz w:val="24"/>
        </w:rPr>
        <w:t>study/</w:t>
      </w:r>
      <w:r w:rsidR="00FD3259">
        <w:rPr>
          <w:sz w:val="24"/>
        </w:rPr>
        <w:t>major</w:t>
      </w:r>
      <w:r>
        <w:rPr>
          <w:sz w:val="24"/>
        </w:rPr>
        <w:t xml:space="preserve"> in</w:t>
      </w:r>
      <w:r w:rsidR="00FD3259">
        <w:rPr>
          <w:sz w:val="24"/>
        </w:rPr>
        <w:t xml:space="preserve"> during college</w:t>
      </w:r>
      <w:r>
        <w:rPr>
          <w:sz w:val="24"/>
        </w:rPr>
        <w:t>,</w:t>
      </w:r>
      <w:r w:rsidR="00FD3259">
        <w:rPr>
          <w:sz w:val="24"/>
        </w:rPr>
        <w:t xml:space="preserve"> and why did you choose this subject area? </w:t>
      </w:r>
    </w:p>
    <w:sdt>
      <w:sdtPr>
        <w:rPr>
          <w:sz w:val="24"/>
        </w:rPr>
        <w:id w:val="-900124807"/>
        <w:placeholder>
          <w:docPart w:val="023F39F7244744E3B54669466F0C0135"/>
        </w:placeholder>
        <w:showingPlcHdr/>
      </w:sdtPr>
      <w:sdtContent>
        <w:p w14:paraId="71BE31B6" w14:textId="77777777"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28860862" w14:textId="77777777" w:rsidR="00FD3259" w:rsidRDefault="00FD3259">
      <w:pPr>
        <w:ind w:left="720"/>
        <w:rPr>
          <w:sz w:val="24"/>
        </w:rPr>
      </w:pPr>
    </w:p>
    <w:p w14:paraId="38FC556B" w14:textId="77777777" w:rsidR="00FD3259" w:rsidRDefault="00FD3259" w:rsidP="00F258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What do you envision yourself doing </w:t>
      </w:r>
      <w:r>
        <w:rPr>
          <w:i/>
          <w:sz w:val="24"/>
        </w:rPr>
        <w:t>after</w:t>
      </w:r>
      <w:r w:rsidR="00F25877">
        <w:rPr>
          <w:sz w:val="24"/>
        </w:rPr>
        <w:t xml:space="preserve"> graduating from college?</w:t>
      </w:r>
    </w:p>
    <w:sdt>
      <w:sdtPr>
        <w:rPr>
          <w:sz w:val="24"/>
        </w:rPr>
        <w:id w:val="-1901044242"/>
        <w:placeholder>
          <w:docPart w:val="023F39F7244744E3B54669466F0C0135"/>
        </w:placeholder>
        <w:showingPlcHdr/>
      </w:sdtPr>
      <w:sdtContent>
        <w:p w14:paraId="4365BE17" w14:textId="77777777" w:rsidR="00690EC2" w:rsidRPr="00F25877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313A587D" w14:textId="77777777" w:rsidR="00FD3259" w:rsidRDefault="00FD3259" w:rsidP="00F25877">
      <w:pPr>
        <w:rPr>
          <w:sz w:val="24"/>
        </w:rPr>
      </w:pPr>
    </w:p>
    <w:p w14:paraId="26618EF9" w14:textId="77777777" w:rsidR="007E3244" w:rsidRPr="007E3244" w:rsidRDefault="007E3244" w:rsidP="007E3244">
      <w:pPr>
        <w:pStyle w:val="ListParagraph"/>
        <w:numPr>
          <w:ilvl w:val="0"/>
          <w:numId w:val="3"/>
        </w:numPr>
        <w:rPr>
          <w:sz w:val="24"/>
        </w:rPr>
      </w:pPr>
      <w:r w:rsidRPr="007E3244">
        <w:rPr>
          <w:sz w:val="24"/>
        </w:rPr>
        <w:t>Out of all of your accomplishments above, which one means the most to you and why?</w:t>
      </w:r>
    </w:p>
    <w:sdt>
      <w:sdtPr>
        <w:rPr>
          <w:sz w:val="24"/>
        </w:rPr>
        <w:id w:val="-1118909793"/>
        <w:placeholder>
          <w:docPart w:val="75F0162A91EA44139F2EB2AB73C7F67A"/>
        </w:placeholder>
        <w:showingPlcHdr/>
      </w:sdtPr>
      <w:sdtContent>
        <w:p w14:paraId="07B6BEF3" w14:textId="77777777" w:rsidR="007E3244" w:rsidRPr="007E3244" w:rsidRDefault="007E3244" w:rsidP="007E3244">
          <w:pPr>
            <w:ind w:left="360" w:firstLine="45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08C8379D" w14:textId="77777777" w:rsidR="007E3244" w:rsidRPr="007E3244" w:rsidRDefault="007E3244" w:rsidP="007E3244">
      <w:pPr>
        <w:rPr>
          <w:b/>
          <w:sz w:val="24"/>
        </w:rPr>
      </w:pPr>
    </w:p>
    <w:p w14:paraId="040A3285" w14:textId="77777777"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What are your strengths in </w:t>
      </w:r>
      <w:r w:rsidRPr="004A445C">
        <w:rPr>
          <w:sz w:val="24"/>
          <w:u w:val="single"/>
        </w:rPr>
        <w:t>each</w:t>
      </w:r>
      <w:r>
        <w:rPr>
          <w:sz w:val="24"/>
        </w:rPr>
        <w:t xml:space="preserve"> of the following academic areas: English/History, Math/Science, </w:t>
      </w:r>
      <w:r w:rsidR="005E0416">
        <w:rPr>
          <w:sz w:val="24"/>
        </w:rPr>
        <w:t>Electives?</w:t>
      </w:r>
      <w:r>
        <w:rPr>
          <w:sz w:val="24"/>
        </w:rPr>
        <w:t xml:space="preserve"> Provide examples for each.</w:t>
      </w:r>
    </w:p>
    <w:sdt>
      <w:sdtPr>
        <w:rPr>
          <w:sz w:val="24"/>
        </w:rPr>
        <w:id w:val="-853110934"/>
        <w:placeholder>
          <w:docPart w:val="023F39F7244744E3B54669466F0C0135"/>
        </w:placeholder>
        <w:showingPlcHdr/>
      </w:sdtPr>
      <w:sdtContent>
        <w:p w14:paraId="1640B970" w14:textId="77777777"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4C16BC1A" w14:textId="77777777" w:rsidR="00FD3259" w:rsidRDefault="00FD3259">
      <w:pPr>
        <w:ind w:left="720"/>
        <w:rPr>
          <w:sz w:val="24"/>
        </w:rPr>
      </w:pPr>
    </w:p>
    <w:p w14:paraId="1F3B170D" w14:textId="77777777"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Where have you made the biggest difference in your high school and/or community over the past four years?  Again, be really specific.  Discuss how you know you made a difference.</w:t>
      </w:r>
    </w:p>
    <w:sdt>
      <w:sdtPr>
        <w:rPr>
          <w:sz w:val="24"/>
        </w:rPr>
        <w:id w:val="558988994"/>
        <w:placeholder>
          <w:docPart w:val="023F39F7244744E3B54669466F0C0135"/>
        </w:placeholder>
        <w:showingPlcHdr/>
      </w:sdtPr>
      <w:sdtContent>
        <w:p w14:paraId="38F00CE3" w14:textId="77777777"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6C2B3F06" w14:textId="77777777" w:rsidR="00FD3259" w:rsidRDefault="00FD3259">
      <w:pPr>
        <w:rPr>
          <w:sz w:val="24"/>
        </w:rPr>
      </w:pPr>
    </w:p>
    <w:p w14:paraId="521DABDC" w14:textId="77777777"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What obstacle have you overcome and how would that tell a reader something important about you as an individual?</w:t>
      </w:r>
    </w:p>
    <w:sdt>
      <w:sdtPr>
        <w:rPr>
          <w:sz w:val="24"/>
        </w:rPr>
        <w:id w:val="765664026"/>
        <w:placeholder>
          <w:docPart w:val="023F39F7244744E3B54669466F0C0135"/>
        </w:placeholder>
        <w:showingPlcHdr/>
      </w:sdtPr>
      <w:sdtContent>
        <w:p w14:paraId="5756F94D" w14:textId="77777777"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3EA6EBC5" w14:textId="77777777" w:rsidR="00FD3259" w:rsidRDefault="00FD3259">
      <w:pPr>
        <w:ind w:left="-270"/>
        <w:rPr>
          <w:sz w:val="24"/>
        </w:rPr>
      </w:pPr>
    </w:p>
    <w:p w14:paraId="24AFB484" w14:textId="77777777" w:rsidR="00700FFA" w:rsidRDefault="00700FFA" w:rsidP="00700FF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What else would you like a scholarship or admission committee to know about you?  </w:t>
      </w:r>
    </w:p>
    <w:sdt>
      <w:sdtPr>
        <w:rPr>
          <w:sz w:val="24"/>
        </w:rPr>
        <w:id w:val="-398134368"/>
        <w:placeholder>
          <w:docPart w:val="B17B2406436945AF846773FC41C3F5A2"/>
        </w:placeholder>
        <w:showingPlcHdr/>
      </w:sdtPr>
      <w:sdtContent>
        <w:p w14:paraId="03ACFE87" w14:textId="77777777" w:rsidR="00700FFA" w:rsidRDefault="00700FFA" w:rsidP="00700FFA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14:paraId="1EAD3AF7" w14:textId="77777777" w:rsidR="00700FFA" w:rsidRDefault="00700FFA" w:rsidP="00700FFA">
      <w:pPr>
        <w:pStyle w:val="ListParagraph"/>
        <w:rPr>
          <w:sz w:val="24"/>
        </w:rPr>
      </w:pPr>
    </w:p>
    <w:p w14:paraId="76BBD8DD" w14:textId="77777777" w:rsidR="00FD3259" w:rsidRDefault="00FD3259">
      <w:pPr>
        <w:ind w:left="-270"/>
        <w:rPr>
          <w:sz w:val="24"/>
        </w:rPr>
      </w:pPr>
    </w:p>
    <w:p w14:paraId="1F7B8CE6" w14:textId="77777777" w:rsidR="00FD3259" w:rsidRDefault="00FD3259">
      <w:pPr>
        <w:ind w:left="-270"/>
        <w:rPr>
          <w:sz w:val="24"/>
        </w:rPr>
      </w:pPr>
    </w:p>
    <w:p w14:paraId="61D91BB5" w14:textId="77777777" w:rsidR="00FD3259" w:rsidRDefault="00FD3259">
      <w:pPr>
        <w:ind w:left="-270"/>
        <w:rPr>
          <w:sz w:val="24"/>
        </w:rPr>
      </w:pPr>
    </w:p>
    <w:p w14:paraId="6108EBE2" w14:textId="77777777" w:rsidR="00FD3259" w:rsidRDefault="00FD3259">
      <w:pPr>
        <w:ind w:left="-270"/>
        <w:rPr>
          <w:sz w:val="24"/>
        </w:rPr>
      </w:pPr>
    </w:p>
    <w:p w14:paraId="2E4E23FB" w14:textId="77777777" w:rsidR="00FD3259" w:rsidRDefault="00FD3259" w:rsidP="00F25877">
      <w:pPr>
        <w:rPr>
          <w:sz w:val="24"/>
        </w:rPr>
      </w:pPr>
    </w:p>
    <w:p w14:paraId="06C716B9" w14:textId="77777777" w:rsidR="00690EC2" w:rsidRDefault="00690EC2" w:rsidP="00F25877">
      <w:pPr>
        <w:rPr>
          <w:sz w:val="24"/>
        </w:rPr>
      </w:pPr>
    </w:p>
    <w:p w14:paraId="1EBF7613" w14:textId="77777777" w:rsidR="00690EC2" w:rsidRDefault="00690EC2" w:rsidP="00F25877">
      <w:pPr>
        <w:rPr>
          <w:sz w:val="24"/>
        </w:rPr>
      </w:pPr>
    </w:p>
    <w:p w14:paraId="32217997" w14:textId="77777777" w:rsidR="00690EC2" w:rsidRDefault="00690EC2" w:rsidP="00F25877">
      <w:pPr>
        <w:rPr>
          <w:sz w:val="24"/>
        </w:rPr>
      </w:pPr>
    </w:p>
    <w:p w14:paraId="494262A8" w14:textId="77777777" w:rsidR="00690EC2" w:rsidRDefault="00690EC2" w:rsidP="00F25877">
      <w:pPr>
        <w:rPr>
          <w:sz w:val="24"/>
        </w:rPr>
      </w:pPr>
    </w:p>
    <w:p w14:paraId="12CFA7D7" w14:textId="77777777" w:rsidR="00690EC2" w:rsidRDefault="00690EC2" w:rsidP="00F25877">
      <w:pPr>
        <w:rPr>
          <w:sz w:val="24"/>
        </w:rPr>
      </w:pPr>
    </w:p>
    <w:p w14:paraId="4366B0A8" w14:textId="77777777" w:rsidR="00690EC2" w:rsidRDefault="00690EC2" w:rsidP="00F25877">
      <w:pPr>
        <w:rPr>
          <w:sz w:val="24"/>
        </w:rPr>
      </w:pPr>
    </w:p>
    <w:p w14:paraId="5593F6CB" w14:textId="77777777" w:rsidR="00690EC2" w:rsidRDefault="00690EC2" w:rsidP="00F25877">
      <w:pPr>
        <w:rPr>
          <w:sz w:val="24"/>
        </w:rPr>
      </w:pPr>
    </w:p>
    <w:p w14:paraId="286FBAD1" w14:textId="77777777" w:rsidR="00690EC2" w:rsidRDefault="00690EC2" w:rsidP="00F25877">
      <w:pPr>
        <w:rPr>
          <w:sz w:val="24"/>
        </w:rPr>
      </w:pPr>
    </w:p>
    <w:p w14:paraId="615E9B12" w14:textId="77777777" w:rsidR="00690EC2" w:rsidRDefault="00690EC2" w:rsidP="00F25877">
      <w:pPr>
        <w:rPr>
          <w:sz w:val="24"/>
        </w:rPr>
      </w:pPr>
    </w:p>
    <w:p w14:paraId="056FF5C2" w14:textId="77777777" w:rsidR="00690EC2" w:rsidRDefault="00690EC2" w:rsidP="00F25877">
      <w:pPr>
        <w:rPr>
          <w:sz w:val="24"/>
        </w:rPr>
      </w:pPr>
    </w:p>
    <w:p w14:paraId="3333BC63" w14:textId="77777777" w:rsidR="00690EC2" w:rsidRDefault="00690EC2" w:rsidP="00F25877">
      <w:pPr>
        <w:rPr>
          <w:sz w:val="24"/>
        </w:rPr>
      </w:pPr>
    </w:p>
    <w:p w14:paraId="62CF028C" w14:textId="77777777" w:rsidR="00690EC2" w:rsidRDefault="00690EC2" w:rsidP="00F25877">
      <w:pPr>
        <w:rPr>
          <w:sz w:val="24"/>
        </w:rPr>
      </w:pPr>
    </w:p>
    <w:p w14:paraId="3AA193DE" w14:textId="77777777" w:rsidR="00690EC2" w:rsidRDefault="00690EC2" w:rsidP="00F25877">
      <w:pPr>
        <w:rPr>
          <w:sz w:val="24"/>
        </w:rPr>
      </w:pPr>
    </w:p>
    <w:p w14:paraId="63B291C6" w14:textId="77777777" w:rsidR="00690EC2" w:rsidRDefault="00690EC2" w:rsidP="00F25877">
      <w:pPr>
        <w:rPr>
          <w:sz w:val="24"/>
        </w:rPr>
      </w:pPr>
    </w:p>
    <w:p w14:paraId="548F48DF" w14:textId="77777777" w:rsidR="00690EC2" w:rsidRDefault="00690EC2" w:rsidP="00F25877">
      <w:pPr>
        <w:rPr>
          <w:sz w:val="24"/>
        </w:rPr>
      </w:pPr>
    </w:p>
    <w:p w14:paraId="17EB7B17" w14:textId="77777777" w:rsidR="00690EC2" w:rsidRDefault="00690EC2" w:rsidP="00F25877">
      <w:pPr>
        <w:rPr>
          <w:sz w:val="24"/>
        </w:rPr>
      </w:pPr>
    </w:p>
    <w:p w14:paraId="3FDDE04C" w14:textId="77777777" w:rsidR="00690EC2" w:rsidRDefault="00690EC2" w:rsidP="00F25877">
      <w:pPr>
        <w:rPr>
          <w:sz w:val="24"/>
        </w:rPr>
      </w:pPr>
    </w:p>
    <w:p w14:paraId="3DF28D44" w14:textId="77777777" w:rsidR="00690EC2" w:rsidRDefault="00690EC2" w:rsidP="00F25877">
      <w:pPr>
        <w:rPr>
          <w:sz w:val="24"/>
        </w:rPr>
      </w:pPr>
    </w:p>
    <w:p w14:paraId="1D223263" w14:textId="77777777" w:rsidR="00690EC2" w:rsidRDefault="00690EC2" w:rsidP="00F25877">
      <w:pPr>
        <w:rPr>
          <w:sz w:val="24"/>
        </w:rPr>
      </w:pPr>
    </w:p>
    <w:p w14:paraId="43F3BAC9" w14:textId="77777777" w:rsidR="00690EC2" w:rsidRDefault="00690EC2" w:rsidP="00F25877">
      <w:pPr>
        <w:rPr>
          <w:sz w:val="24"/>
        </w:rPr>
      </w:pPr>
    </w:p>
    <w:p w14:paraId="78517B0C" w14:textId="77777777" w:rsidR="00690EC2" w:rsidRDefault="00690EC2" w:rsidP="00F25877">
      <w:pPr>
        <w:rPr>
          <w:sz w:val="24"/>
        </w:rPr>
      </w:pPr>
    </w:p>
    <w:p w14:paraId="68EA66E1" w14:textId="77777777" w:rsidR="00690EC2" w:rsidRDefault="00690EC2" w:rsidP="00F25877">
      <w:pPr>
        <w:rPr>
          <w:sz w:val="24"/>
        </w:rPr>
      </w:pPr>
    </w:p>
    <w:p w14:paraId="0379B8C2" w14:textId="77777777" w:rsidR="00690EC2" w:rsidRDefault="00690EC2" w:rsidP="00F25877">
      <w:pPr>
        <w:rPr>
          <w:sz w:val="24"/>
        </w:rPr>
      </w:pPr>
    </w:p>
    <w:p w14:paraId="6FB196FB" w14:textId="77777777" w:rsidR="00690EC2" w:rsidRDefault="00690EC2" w:rsidP="00F25877">
      <w:pPr>
        <w:rPr>
          <w:sz w:val="24"/>
        </w:rPr>
      </w:pPr>
    </w:p>
    <w:p w14:paraId="0AFA1758" w14:textId="77777777" w:rsidR="00690EC2" w:rsidRDefault="00690EC2" w:rsidP="00F25877">
      <w:pPr>
        <w:rPr>
          <w:sz w:val="24"/>
        </w:rPr>
      </w:pPr>
    </w:p>
    <w:p w14:paraId="375E3DB2" w14:textId="77777777" w:rsidR="00690EC2" w:rsidRDefault="00690EC2" w:rsidP="00F25877">
      <w:pPr>
        <w:rPr>
          <w:sz w:val="24"/>
        </w:rPr>
      </w:pPr>
    </w:p>
    <w:p w14:paraId="3571AE61" w14:textId="77777777" w:rsidR="00690EC2" w:rsidRDefault="00690EC2" w:rsidP="00F25877">
      <w:pPr>
        <w:rPr>
          <w:sz w:val="24"/>
        </w:rPr>
      </w:pPr>
    </w:p>
    <w:p w14:paraId="653B9B79" w14:textId="77777777" w:rsidR="00690EC2" w:rsidRDefault="00690EC2" w:rsidP="00F25877">
      <w:pPr>
        <w:rPr>
          <w:sz w:val="24"/>
        </w:rPr>
      </w:pPr>
    </w:p>
    <w:p w14:paraId="3AC861CD" w14:textId="77777777" w:rsidR="00690EC2" w:rsidRDefault="00690EC2" w:rsidP="00F25877">
      <w:pPr>
        <w:rPr>
          <w:sz w:val="24"/>
        </w:rPr>
      </w:pPr>
    </w:p>
    <w:p w14:paraId="345CBE14" w14:textId="77777777" w:rsidR="00690EC2" w:rsidRDefault="00690EC2" w:rsidP="00F25877">
      <w:pPr>
        <w:rPr>
          <w:sz w:val="24"/>
        </w:rPr>
      </w:pPr>
    </w:p>
    <w:p w14:paraId="64F4DF7A" w14:textId="77777777" w:rsidR="00690EC2" w:rsidRDefault="00690EC2" w:rsidP="00F25877">
      <w:pPr>
        <w:rPr>
          <w:sz w:val="24"/>
        </w:rPr>
      </w:pPr>
    </w:p>
    <w:p w14:paraId="212E3FD6" w14:textId="77777777" w:rsidR="00690EC2" w:rsidRDefault="00690EC2" w:rsidP="00F25877">
      <w:pPr>
        <w:rPr>
          <w:sz w:val="24"/>
        </w:rPr>
      </w:pPr>
    </w:p>
    <w:p w14:paraId="0653B988" w14:textId="77777777" w:rsidR="00FD3259" w:rsidRDefault="00FD3259">
      <w:pPr>
        <w:ind w:left="-270"/>
        <w:rPr>
          <w:sz w:val="24"/>
        </w:rPr>
      </w:pPr>
    </w:p>
    <w:p w14:paraId="55014024" w14:textId="77777777" w:rsidR="00F2541D" w:rsidRDefault="00F2541D">
      <w:pPr>
        <w:rPr>
          <w:rFonts w:eastAsia="Times New Roman"/>
          <w:b/>
          <w:bCs/>
          <w:sz w:val="28"/>
          <w:szCs w:val="24"/>
        </w:rPr>
      </w:pPr>
    </w:p>
    <w:sectPr w:rsidR="00F2541D">
      <w:footerReference w:type="default" r:id="rId10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BF45" w14:textId="77777777" w:rsidR="003D6129" w:rsidRDefault="003D6129">
      <w:r>
        <w:separator/>
      </w:r>
    </w:p>
  </w:endnote>
  <w:endnote w:type="continuationSeparator" w:id="0">
    <w:p w14:paraId="2DD468AB" w14:textId="77777777" w:rsidR="003D6129" w:rsidRDefault="003D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81F8" w14:textId="77777777" w:rsidR="00FD3259" w:rsidRDefault="00FD3259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BE87" w14:textId="77777777" w:rsidR="003D6129" w:rsidRDefault="003D6129">
      <w:r>
        <w:separator/>
      </w:r>
    </w:p>
  </w:footnote>
  <w:footnote w:type="continuationSeparator" w:id="0">
    <w:p w14:paraId="1F6840C2" w14:textId="77777777" w:rsidR="003D6129" w:rsidRDefault="003D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7E65"/>
    <w:multiLevelType w:val="hybridMultilevel"/>
    <w:tmpl w:val="9E4EC042"/>
    <w:lvl w:ilvl="0" w:tplc="45427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AE2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83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3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6B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A8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2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F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22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7CD8"/>
    <w:multiLevelType w:val="hybridMultilevel"/>
    <w:tmpl w:val="7A64B69E"/>
    <w:lvl w:ilvl="0" w:tplc="24289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4AD60" w:tentative="1">
      <w:start w:val="1"/>
      <w:numFmt w:val="lowerLetter"/>
      <w:lvlText w:val="%2."/>
      <w:lvlJc w:val="left"/>
      <w:pPr>
        <w:ind w:left="1440" w:hanging="360"/>
      </w:pPr>
    </w:lvl>
    <w:lvl w:ilvl="2" w:tplc="B01CAD16" w:tentative="1">
      <w:start w:val="1"/>
      <w:numFmt w:val="lowerRoman"/>
      <w:lvlText w:val="%3."/>
      <w:lvlJc w:val="right"/>
      <w:pPr>
        <w:ind w:left="2160" w:hanging="180"/>
      </w:pPr>
    </w:lvl>
    <w:lvl w:ilvl="3" w:tplc="BA26F24A" w:tentative="1">
      <w:start w:val="1"/>
      <w:numFmt w:val="decimal"/>
      <w:lvlText w:val="%4."/>
      <w:lvlJc w:val="left"/>
      <w:pPr>
        <w:ind w:left="2880" w:hanging="360"/>
      </w:pPr>
    </w:lvl>
    <w:lvl w:ilvl="4" w:tplc="C480D750" w:tentative="1">
      <w:start w:val="1"/>
      <w:numFmt w:val="lowerLetter"/>
      <w:lvlText w:val="%5."/>
      <w:lvlJc w:val="left"/>
      <w:pPr>
        <w:ind w:left="3600" w:hanging="360"/>
      </w:pPr>
    </w:lvl>
    <w:lvl w:ilvl="5" w:tplc="B96631AC" w:tentative="1">
      <w:start w:val="1"/>
      <w:numFmt w:val="lowerRoman"/>
      <w:lvlText w:val="%6."/>
      <w:lvlJc w:val="right"/>
      <w:pPr>
        <w:ind w:left="4320" w:hanging="180"/>
      </w:pPr>
    </w:lvl>
    <w:lvl w:ilvl="6" w:tplc="E8827244" w:tentative="1">
      <w:start w:val="1"/>
      <w:numFmt w:val="decimal"/>
      <w:lvlText w:val="%7."/>
      <w:lvlJc w:val="left"/>
      <w:pPr>
        <w:ind w:left="5040" w:hanging="360"/>
      </w:pPr>
    </w:lvl>
    <w:lvl w:ilvl="7" w:tplc="F94A3880" w:tentative="1">
      <w:start w:val="1"/>
      <w:numFmt w:val="lowerLetter"/>
      <w:lvlText w:val="%8."/>
      <w:lvlJc w:val="left"/>
      <w:pPr>
        <w:ind w:left="5760" w:hanging="360"/>
      </w:pPr>
    </w:lvl>
    <w:lvl w:ilvl="8" w:tplc="E9C85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3DE9"/>
    <w:multiLevelType w:val="hybridMultilevel"/>
    <w:tmpl w:val="C8B4475A"/>
    <w:lvl w:ilvl="0" w:tplc="479EF9D2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8840A09A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BE80CA70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B3122770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53FA28B6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272E86F4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D04A3962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E348E164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441C4760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53A7C65"/>
    <w:multiLevelType w:val="hybridMultilevel"/>
    <w:tmpl w:val="C88AC862"/>
    <w:lvl w:ilvl="0" w:tplc="49FA642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59BD0040"/>
    <w:multiLevelType w:val="hybridMultilevel"/>
    <w:tmpl w:val="7084E8B4"/>
    <w:lvl w:ilvl="0" w:tplc="57E6A20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246726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51189010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5E42A096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588FF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74D8DE64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5A027A3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3E6AE9AA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E71EE7C6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BD96695"/>
    <w:multiLevelType w:val="hybridMultilevel"/>
    <w:tmpl w:val="7D9EB198"/>
    <w:lvl w:ilvl="0" w:tplc="BC349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D60976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7E4232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ECE2ABC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C598093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6E2F5F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47CF4C4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B2B2F52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22C9D4C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BFB5BB0"/>
    <w:multiLevelType w:val="hybridMultilevel"/>
    <w:tmpl w:val="56A0A6BE"/>
    <w:lvl w:ilvl="0" w:tplc="9D6CE33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DD72EE02" w:tentative="1">
      <w:start w:val="1"/>
      <w:numFmt w:val="lowerLetter"/>
      <w:lvlText w:val="%2."/>
      <w:lvlJc w:val="left"/>
      <w:pPr>
        <w:ind w:left="720" w:hanging="360"/>
      </w:pPr>
    </w:lvl>
    <w:lvl w:ilvl="2" w:tplc="6810CA48" w:tentative="1">
      <w:start w:val="1"/>
      <w:numFmt w:val="lowerRoman"/>
      <w:lvlText w:val="%3."/>
      <w:lvlJc w:val="right"/>
      <w:pPr>
        <w:ind w:left="1440" w:hanging="180"/>
      </w:pPr>
    </w:lvl>
    <w:lvl w:ilvl="3" w:tplc="DC2652CE" w:tentative="1">
      <w:start w:val="1"/>
      <w:numFmt w:val="decimal"/>
      <w:lvlText w:val="%4."/>
      <w:lvlJc w:val="left"/>
      <w:pPr>
        <w:ind w:left="2160" w:hanging="360"/>
      </w:pPr>
    </w:lvl>
    <w:lvl w:ilvl="4" w:tplc="244E4424" w:tentative="1">
      <w:start w:val="1"/>
      <w:numFmt w:val="lowerLetter"/>
      <w:lvlText w:val="%5."/>
      <w:lvlJc w:val="left"/>
      <w:pPr>
        <w:ind w:left="2880" w:hanging="360"/>
      </w:pPr>
    </w:lvl>
    <w:lvl w:ilvl="5" w:tplc="7CA0833C" w:tentative="1">
      <w:start w:val="1"/>
      <w:numFmt w:val="lowerRoman"/>
      <w:lvlText w:val="%6."/>
      <w:lvlJc w:val="right"/>
      <w:pPr>
        <w:ind w:left="3600" w:hanging="180"/>
      </w:pPr>
    </w:lvl>
    <w:lvl w:ilvl="6" w:tplc="365A8A44" w:tentative="1">
      <w:start w:val="1"/>
      <w:numFmt w:val="decimal"/>
      <w:lvlText w:val="%7."/>
      <w:lvlJc w:val="left"/>
      <w:pPr>
        <w:ind w:left="4320" w:hanging="360"/>
      </w:pPr>
    </w:lvl>
    <w:lvl w:ilvl="7" w:tplc="E732E798" w:tentative="1">
      <w:start w:val="1"/>
      <w:numFmt w:val="lowerLetter"/>
      <w:lvlText w:val="%8."/>
      <w:lvlJc w:val="left"/>
      <w:pPr>
        <w:ind w:left="5040" w:hanging="360"/>
      </w:pPr>
    </w:lvl>
    <w:lvl w:ilvl="8" w:tplc="5C30EFB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6433C86"/>
    <w:multiLevelType w:val="hybridMultilevel"/>
    <w:tmpl w:val="BEDA6356"/>
    <w:lvl w:ilvl="0" w:tplc="E3C0FD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3AF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7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EF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88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2B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EE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4D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C2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16E41"/>
    <w:multiLevelType w:val="hybridMultilevel"/>
    <w:tmpl w:val="1B003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41050">
    <w:abstractNumId w:val="6"/>
  </w:num>
  <w:num w:numId="2" w16cid:durableId="197814254">
    <w:abstractNumId w:val="1"/>
  </w:num>
  <w:num w:numId="3" w16cid:durableId="2078360420">
    <w:abstractNumId w:val="5"/>
  </w:num>
  <w:num w:numId="4" w16cid:durableId="1084834414">
    <w:abstractNumId w:val="2"/>
  </w:num>
  <w:num w:numId="5" w16cid:durableId="998114515">
    <w:abstractNumId w:val="4"/>
  </w:num>
  <w:num w:numId="6" w16cid:durableId="829753562">
    <w:abstractNumId w:val="7"/>
  </w:num>
  <w:num w:numId="7" w16cid:durableId="776801386">
    <w:abstractNumId w:val="0"/>
  </w:num>
  <w:num w:numId="8" w16cid:durableId="1266117611">
    <w:abstractNumId w:val="8"/>
  </w:num>
  <w:num w:numId="9" w16cid:durableId="1924487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D2"/>
    <w:rsid w:val="000C51AD"/>
    <w:rsid w:val="00194527"/>
    <w:rsid w:val="001B7C01"/>
    <w:rsid w:val="002260D2"/>
    <w:rsid w:val="00306DEE"/>
    <w:rsid w:val="00377D86"/>
    <w:rsid w:val="003D6129"/>
    <w:rsid w:val="004A445C"/>
    <w:rsid w:val="005D1531"/>
    <w:rsid w:val="005E0416"/>
    <w:rsid w:val="00690EC2"/>
    <w:rsid w:val="00700FFA"/>
    <w:rsid w:val="00717B76"/>
    <w:rsid w:val="007B2870"/>
    <w:rsid w:val="007E3244"/>
    <w:rsid w:val="00825FD5"/>
    <w:rsid w:val="00833DA3"/>
    <w:rsid w:val="00850BB0"/>
    <w:rsid w:val="008640C5"/>
    <w:rsid w:val="009A7DE6"/>
    <w:rsid w:val="009C4D95"/>
    <w:rsid w:val="009E23EA"/>
    <w:rsid w:val="00A4456E"/>
    <w:rsid w:val="00B64D13"/>
    <w:rsid w:val="00B86BD2"/>
    <w:rsid w:val="00C92343"/>
    <w:rsid w:val="00CC7884"/>
    <w:rsid w:val="00E5002F"/>
    <w:rsid w:val="00E504A9"/>
    <w:rsid w:val="00EA458E"/>
    <w:rsid w:val="00EB54E7"/>
    <w:rsid w:val="00F2541D"/>
    <w:rsid w:val="00F25877"/>
    <w:rsid w:val="00F95445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E9DD5"/>
  <w15:chartTrackingRefBased/>
  <w15:docId w15:val="{915C519E-C785-4C12-B055-8386130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hanging="360"/>
      <w:jc w:val="center"/>
    </w:pPr>
    <w:rPr>
      <w:b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B64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arr\Desktop\STUDENT%20PERSONAL%20INFORMATION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F39F7244744E3B54669466F0C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83A2-45A1-4635-BD09-E555BDCCE0D8}"/>
      </w:docPartPr>
      <w:docPartBody>
        <w:p w:rsidR="004E55ED" w:rsidRDefault="00D147FD">
          <w:pPr>
            <w:pStyle w:val="023F39F7244744E3B54669466F0C0135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B7D7D94CE0FB4CACA38DDB397D19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017E-0C4B-4FCF-9FBC-8705EAB3F4E4}"/>
      </w:docPartPr>
      <w:docPartBody>
        <w:p w:rsidR="00596B65" w:rsidRDefault="00336519" w:rsidP="00336519">
          <w:pPr>
            <w:pStyle w:val="B7D7D94CE0FB4CACA38DDB397D196F04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B17B2406436945AF846773FC41C3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DFBE-AB2C-4D97-B499-FC4DAFF60715}"/>
      </w:docPartPr>
      <w:docPartBody>
        <w:p w:rsidR="00596B65" w:rsidRDefault="00336519" w:rsidP="00336519">
          <w:pPr>
            <w:pStyle w:val="B17B2406436945AF846773FC41C3F5A2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75F0162A91EA44139F2EB2AB73C7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6C85-2A13-43E7-9E3F-DF2591BB0B62}"/>
      </w:docPartPr>
      <w:docPartBody>
        <w:p w:rsidR="00596B65" w:rsidRDefault="00336519" w:rsidP="00336519">
          <w:pPr>
            <w:pStyle w:val="75F0162A91EA44139F2EB2AB73C7F67A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E1F097380E3145CB95A349BBD05D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5C6C-4978-496C-ABD5-D421C5FBFE4C}"/>
      </w:docPartPr>
      <w:docPartBody>
        <w:p w:rsidR="00596B65" w:rsidRDefault="00336519" w:rsidP="00336519">
          <w:pPr>
            <w:pStyle w:val="E1F097380E3145CB95A349BBD05D7A96"/>
          </w:pPr>
          <w:r w:rsidRPr="00823C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D"/>
    <w:rsid w:val="00336519"/>
    <w:rsid w:val="004E55ED"/>
    <w:rsid w:val="00596B65"/>
    <w:rsid w:val="007A1767"/>
    <w:rsid w:val="009734DC"/>
    <w:rsid w:val="00BF0EA4"/>
    <w:rsid w:val="00D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519"/>
    <w:rPr>
      <w:color w:val="808080"/>
    </w:rPr>
  </w:style>
  <w:style w:type="paragraph" w:customStyle="1" w:styleId="023F39F7244744E3B54669466F0C0135">
    <w:name w:val="023F39F7244744E3B54669466F0C0135"/>
  </w:style>
  <w:style w:type="paragraph" w:customStyle="1" w:styleId="B7D7D94CE0FB4CACA38DDB397D196F04">
    <w:name w:val="B7D7D94CE0FB4CACA38DDB397D196F04"/>
    <w:rsid w:val="00336519"/>
  </w:style>
  <w:style w:type="paragraph" w:customStyle="1" w:styleId="B17B2406436945AF846773FC41C3F5A2">
    <w:name w:val="B17B2406436945AF846773FC41C3F5A2"/>
    <w:rsid w:val="00336519"/>
  </w:style>
  <w:style w:type="paragraph" w:customStyle="1" w:styleId="75F0162A91EA44139F2EB2AB73C7F67A">
    <w:name w:val="75F0162A91EA44139F2EB2AB73C7F67A"/>
    <w:rsid w:val="00336519"/>
  </w:style>
  <w:style w:type="paragraph" w:customStyle="1" w:styleId="E1F097380E3145CB95A349BBD05D7A96">
    <w:name w:val="E1F097380E3145CB95A349BBD05D7A96"/>
    <w:rsid w:val="00336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ABBC3AABD64429BCE41807CF05C23" ma:contentTypeVersion="0" ma:contentTypeDescription="Create a new document." ma:contentTypeScope="" ma:versionID="47be3131912fb859a9bfe9d774724f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6A4DE-033E-4C15-8FA4-BF475CEE0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F7225-2585-461C-BAC3-25574316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4AC13-B68B-4414-AB61-998ABBC3A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PERSONAL INFORMATION SUMMARY.dotx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PERSONAL INFORMATION SUMMARY</vt:lpstr>
    </vt:vector>
  </TitlesOfParts>
  <Company>Sedona-Oak Creek USD#9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PERSONAL INFORMATION SUMMARY</dc:title>
  <dc:subject/>
  <dc:creator>Windows User</dc:creator>
  <cp:keywords/>
  <cp:lastModifiedBy>Kimberly Youngs</cp:lastModifiedBy>
  <cp:revision>2</cp:revision>
  <cp:lastPrinted>2014-08-28T15:17:00Z</cp:lastPrinted>
  <dcterms:created xsi:type="dcterms:W3CDTF">2023-02-28T21:10:00Z</dcterms:created>
  <dcterms:modified xsi:type="dcterms:W3CDTF">2023-02-28T21:10:00Z</dcterms:modified>
</cp:coreProperties>
</file>